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23" w:rsidRPr="000C2AAC" w:rsidRDefault="00303323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303323" w:rsidRPr="00394708" w:rsidRDefault="00303323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394708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303323" w:rsidRPr="00045650" w:rsidRDefault="00303323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303323" w:rsidRPr="000C2AAC" w:rsidRDefault="00303323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w:pict>
          <v:line id="Straight Connector 2" o:spid="_x0000_s1026" style="position:absolute;z-index:251658240;visibility:visible" from=".1pt,6.7pt" to="507.55pt,6.7pt" strokeweight="1pt">
            <v:stroke joinstyle="miter"/>
          </v:line>
        </w:pict>
      </w:r>
    </w:p>
    <w:p w:rsidR="00303323" w:rsidRPr="000C2AAC" w:rsidRDefault="00303323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303323" w:rsidRPr="000C2AAC" w:rsidRDefault="00303323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303323" w:rsidRPr="000C2AAC" w:rsidRDefault="00303323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03323" w:rsidRPr="000C2AAC" w:rsidRDefault="00303323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03323" w:rsidRPr="0087182F" w:rsidRDefault="00303323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303323" w:rsidRPr="00EC5DE7">
        <w:tc>
          <w:tcPr>
            <w:tcW w:w="675" w:type="dxa"/>
          </w:tcPr>
          <w:p w:rsidR="00303323" w:rsidRPr="00EC5DE7" w:rsidRDefault="00303323" w:rsidP="00EC5DE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C5DE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C5DE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2548</w:t>
            </w:r>
          </w:p>
        </w:tc>
      </w:tr>
    </w:tbl>
    <w:p w:rsidR="00303323" w:rsidRPr="000C2AAC" w:rsidRDefault="00303323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03323" w:rsidRPr="000C2AAC" w:rsidRDefault="00303323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03323" w:rsidRPr="000C2AAC" w:rsidRDefault="00303323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</w:rPr>
        <w:t>-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03323" w:rsidRPr="000C2AAC" w:rsidRDefault="00303323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303323" w:rsidRPr="000C2AAC" w:rsidRDefault="00303323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303323" w:rsidRPr="000C2AAC" w:rsidRDefault="00303323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03323" w:rsidRPr="000C2AAC" w:rsidRDefault="00303323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03323" w:rsidRPr="000C2AAC" w:rsidRDefault="00303323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03323" w:rsidRPr="000C2AAC" w:rsidRDefault="00303323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สำเนาคู่มือประชาชนการขอรับการสงเคราะห์ผู้ป่วยเอดส์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03323" w:rsidRPr="000C2AAC" w:rsidRDefault="00303323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303323" w:rsidRPr="00EC5DE7">
        <w:tc>
          <w:tcPr>
            <w:tcW w:w="675" w:type="dxa"/>
          </w:tcPr>
          <w:p w:rsidR="00303323" w:rsidRPr="00EC5DE7" w:rsidRDefault="00303323" w:rsidP="00EC5DE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C5DE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C5DE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ที่ทำการองค์กรปกครองส่วนท้องถิ่น 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เทศบาลอบต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)/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C5DE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C5DE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1 – 30 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Pr="00EC5DE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303323" w:rsidRDefault="00303323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03323" w:rsidRPr="000C2AAC" w:rsidRDefault="00303323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03323" w:rsidRDefault="00303323" w:rsidP="00615402">
      <w:pPr>
        <w:tabs>
          <w:tab w:val="left" w:pos="1080"/>
        </w:tabs>
        <w:spacing w:after="0" w:line="240" w:lineRule="auto"/>
        <w:rPr>
          <w:rFonts w:ascii="Cordia New" w:hAnsi="Cordia New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</w:r>
      <w:r>
        <w:rPr>
          <w:rFonts w:ascii="Cordia New" w:hAnsi="Cordia New"/>
          <w:noProof/>
          <w:sz w:val="32"/>
          <w:szCs w:val="32"/>
          <w:cs/>
          <w:lang w:bidi="th-TH"/>
        </w:rPr>
        <w:t xml:space="preserve"> 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</w:t>
      </w:r>
      <w:r>
        <w:rPr>
          <w:rFonts w:ascii="Cordia New" w:hAnsi="Cordia New"/>
          <w:noProof/>
          <w:sz w:val="32"/>
          <w:szCs w:val="32"/>
          <w:cs/>
          <w:lang w:bidi="th-TH"/>
        </w:rPr>
        <w:t xml:space="preserve">    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</w:t>
      </w:r>
      <w:r>
        <w:rPr>
          <w:rFonts w:ascii="Cordia New" w:hAnsi="Cordia New"/>
          <w:noProof/>
          <w:sz w:val="32"/>
          <w:szCs w:val="32"/>
          <w:cs/>
          <w:lang w:bidi="th-TH"/>
        </w:rPr>
        <w:t xml:space="preserve">       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ได้จะมอบอำนาจให้ผู้อุปการะมาดำเนินการก็ได้</w:t>
      </w:r>
    </w:p>
    <w:p w:rsidR="00303323" w:rsidRDefault="00303323" w:rsidP="00615402">
      <w:pPr>
        <w:tabs>
          <w:tab w:val="left" w:pos="1080"/>
        </w:tabs>
        <w:spacing w:after="0" w:line="240" w:lineRule="auto"/>
        <w:rPr>
          <w:rFonts w:ascii="Cordia New" w:hAnsi="Cordia New"/>
          <w:noProof/>
          <w:sz w:val="32"/>
          <w:szCs w:val="32"/>
          <w:lang w:bidi="th-TH"/>
        </w:rPr>
      </w:pPr>
    </w:p>
    <w:p w:rsidR="00303323" w:rsidRPr="000C2AAC" w:rsidRDefault="00303323" w:rsidP="00615402">
      <w:pPr>
        <w:tabs>
          <w:tab w:val="left" w:pos="108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615402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หลักเกณฑ์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เป็นผู้ป่วยเอดส์ที่แพทย์ได้รับรองและทำการวินิจฉัยแล้ว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มีภูมิลำเนาอยู่ในเขตพื้นที่องค์กรปกครองส่วนท้องถิ่น</w:t>
      </w:r>
      <w:r>
        <w:rPr>
          <w:rFonts w:ascii="Cordia New" w:hAnsi="Cordia New"/>
          <w:noProof/>
          <w:sz w:val="32"/>
          <w:szCs w:val="32"/>
          <w:lang w:bidi="th-TH"/>
        </w:rPr>
        <w:br/>
        <w:t xml:space="preserve">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615402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วิธีการ</w:t>
      </w:r>
      <w:r w:rsidRPr="00615402">
        <w:rPr>
          <w:rFonts w:ascii="Cordia New" w:hAnsi="Cordia New"/>
          <w:b/>
          <w:bCs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    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 3.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</w:p>
    <w:p w:rsidR="00303323" w:rsidRPr="000C2AAC" w:rsidRDefault="00303323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303323" w:rsidRPr="00EC5DE7">
        <w:trPr>
          <w:tblHeader/>
        </w:trPr>
        <w:tc>
          <w:tcPr>
            <w:tcW w:w="675" w:type="dxa"/>
            <w:vAlign w:val="center"/>
          </w:tcPr>
          <w:p w:rsidR="00303323" w:rsidRPr="00EC5DE7" w:rsidRDefault="00303323" w:rsidP="00EC5D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03323" w:rsidRPr="00EC5DE7" w:rsidRDefault="00303323" w:rsidP="00EC5D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03323" w:rsidRPr="00EC5DE7" w:rsidRDefault="00303323" w:rsidP="00EC5D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03323" w:rsidRPr="00EC5DE7" w:rsidRDefault="00303323" w:rsidP="00EC5D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03323" w:rsidRPr="00EC5DE7" w:rsidRDefault="00303323" w:rsidP="00EC5D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03323" w:rsidRPr="00EC5DE7" w:rsidRDefault="00303323" w:rsidP="00EC5D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03323" w:rsidRPr="00EC5DE7">
        <w:tc>
          <w:tcPr>
            <w:tcW w:w="675" w:type="dxa"/>
            <w:vAlign w:val="center"/>
          </w:tcPr>
          <w:p w:rsidR="00303323" w:rsidRPr="00EC5DE7" w:rsidRDefault="00303323" w:rsidP="00EC5D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C5DE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 xml:space="preserve">45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: 45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ตำบลควนเสาธง</w:t>
            </w:r>
          </w:p>
        </w:tc>
      </w:tr>
      <w:tr w:rsidR="00303323" w:rsidRPr="00EC5DE7">
        <w:tc>
          <w:tcPr>
            <w:tcW w:w="675" w:type="dxa"/>
            <w:vAlign w:val="center"/>
          </w:tcPr>
          <w:p w:rsidR="00303323" w:rsidRPr="00EC5DE7" w:rsidRDefault="00303323" w:rsidP="00EC5D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EC5DE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ออกใบนัดหมายตรวจสภาพความเป็นอยู่และคุณสมบัติ</w:t>
            </w:r>
          </w:p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03323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: 15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หน่วยงานผู้รับผิดชอบคือเทศบาลตำบลควนเสาธง</w:t>
            </w:r>
          </w:p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303323" w:rsidRPr="00EC5DE7">
        <w:tc>
          <w:tcPr>
            <w:tcW w:w="675" w:type="dxa"/>
            <w:vAlign w:val="center"/>
          </w:tcPr>
          <w:p w:rsidR="00303323" w:rsidRPr="00EC5DE7" w:rsidRDefault="00303323" w:rsidP="00EC5D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EC5DE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 xml:space="preserve">3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03323" w:rsidRDefault="00303323" w:rsidP="00EC5DE7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: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3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วันนับจากได้รับคำขอ </w:t>
            </w:r>
          </w:p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2. 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หน่วยงานผู้รับผิดชอบคือเทศบาลตำบลควนเสาธง</w:t>
            </w:r>
          </w:p>
        </w:tc>
      </w:tr>
      <w:tr w:rsidR="00303323" w:rsidRPr="00EC5DE7">
        <w:tc>
          <w:tcPr>
            <w:tcW w:w="675" w:type="dxa"/>
            <w:vAlign w:val="center"/>
          </w:tcPr>
          <w:p w:rsidR="00303323" w:rsidRPr="00EC5DE7" w:rsidRDefault="00303323" w:rsidP="00EC5D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EC5DE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 xml:space="preserve">2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03323" w:rsidRDefault="00303323" w:rsidP="00EC5DE7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: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วันนับจากการออกตรวจสภาพความเป็นอยู่ </w:t>
            </w:r>
          </w:p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2. 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หน่วยงานผู้รับผิดชอบคือเทศบาลตำบลควนเสาธง</w:t>
            </w:r>
          </w:p>
        </w:tc>
      </w:tr>
      <w:tr w:rsidR="00303323" w:rsidRPr="00EC5DE7">
        <w:tc>
          <w:tcPr>
            <w:tcW w:w="675" w:type="dxa"/>
            <w:vAlign w:val="center"/>
          </w:tcPr>
          <w:p w:rsidR="00303323" w:rsidRPr="00EC5DE7" w:rsidRDefault="00303323" w:rsidP="00EC5D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EC5DE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พิจารณาอนุมัติ</w:t>
            </w:r>
          </w:p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03323" w:rsidRDefault="00303323" w:rsidP="00EC5DE7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: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7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วันนับแต่วันที่ยื่นคำขอ</w:t>
            </w:r>
            <w:r>
              <w:rPr>
                <w:rFonts w:ascii="Cordia New" w:hAnsi="Cordia New"/>
                <w:noProof/>
                <w:sz w:val="32"/>
                <w:szCs w:val="32"/>
              </w:rPr>
              <w:t xml:space="preserve"> </w:t>
            </w:r>
          </w:p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2.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ผู้รับผิดชอบคือผู้บริหารองค์กรปกครองส่วนท้องถิ่น</w:t>
            </w: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3.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ข้อขัดข้องเกี่ยวกับการพิจารณาได้แก่สภาพความเป็นอยู่คุณสมบัติ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Pr="00EC5DE7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</w:tc>
      </w:tr>
    </w:tbl>
    <w:p w:rsidR="00303323" w:rsidRDefault="00303323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13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303323" w:rsidRPr="000C2AAC" w:rsidRDefault="00303323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03323" w:rsidRPr="000C2AAC" w:rsidRDefault="00303323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03323" w:rsidRDefault="00303323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303323" w:rsidRPr="000C2AAC" w:rsidRDefault="00303323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303323" w:rsidRPr="000C2AAC" w:rsidRDefault="00303323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03323" w:rsidRPr="000C2AAC" w:rsidRDefault="00303323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03323" w:rsidRPr="00EC5DE7">
        <w:trPr>
          <w:tblHeader/>
          <w:jc w:val="center"/>
        </w:trPr>
        <w:tc>
          <w:tcPr>
            <w:tcW w:w="675" w:type="dxa"/>
            <w:vAlign w:val="center"/>
          </w:tcPr>
          <w:p w:rsidR="00303323" w:rsidRPr="00EC5DE7" w:rsidRDefault="00303323" w:rsidP="00EC5DE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03323" w:rsidRPr="00EC5DE7" w:rsidRDefault="00303323" w:rsidP="00EC5DE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03323" w:rsidRPr="00EC5DE7" w:rsidRDefault="00303323" w:rsidP="00EC5D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03323" w:rsidRPr="00EC5DE7" w:rsidRDefault="00303323" w:rsidP="00EC5DE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03323" w:rsidRPr="00EC5DE7" w:rsidRDefault="00303323" w:rsidP="00EC5DE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03323" w:rsidRPr="00EC5DE7" w:rsidRDefault="00303323" w:rsidP="00EC5DE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03323" w:rsidRPr="00EC5DE7" w:rsidRDefault="00303323" w:rsidP="00EC5DE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03323" w:rsidRPr="00EC5DE7">
        <w:trPr>
          <w:jc w:val="center"/>
        </w:trPr>
        <w:tc>
          <w:tcPr>
            <w:tcW w:w="675" w:type="dxa"/>
            <w:vAlign w:val="center"/>
          </w:tcPr>
          <w:p w:rsidR="00303323" w:rsidRPr="00EC5DE7" w:rsidRDefault="00303323" w:rsidP="00EC5DE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C5DE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303323" w:rsidRPr="00EC5DE7">
        <w:trPr>
          <w:jc w:val="center"/>
        </w:trPr>
        <w:tc>
          <w:tcPr>
            <w:tcW w:w="675" w:type="dxa"/>
            <w:vAlign w:val="center"/>
          </w:tcPr>
          <w:p w:rsidR="00303323" w:rsidRPr="00EC5DE7" w:rsidRDefault="00303323" w:rsidP="00EC5DE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EC5DE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303323" w:rsidRPr="00EC5DE7">
        <w:trPr>
          <w:jc w:val="center"/>
        </w:trPr>
        <w:tc>
          <w:tcPr>
            <w:tcW w:w="675" w:type="dxa"/>
            <w:vAlign w:val="center"/>
          </w:tcPr>
          <w:p w:rsidR="00303323" w:rsidRPr="00EC5DE7" w:rsidRDefault="00303323" w:rsidP="00EC5DE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EC5DE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EC5DE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303323" w:rsidRPr="00EC5DE7">
        <w:trPr>
          <w:jc w:val="center"/>
        </w:trPr>
        <w:tc>
          <w:tcPr>
            <w:tcW w:w="675" w:type="dxa"/>
            <w:vAlign w:val="center"/>
          </w:tcPr>
          <w:p w:rsidR="00303323" w:rsidRPr="00EC5DE7" w:rsidRDefault="00303323" w:rsidP="00EC5DE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EC5DE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EC5DE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ab/>
            </w:r>
          </w:p>
        </w:tc>
        <w:tc>
          <w:tcPr>
            <w:tcW w:w="1843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303323" w:rsidRPr="00EC5DE7">
        <w:trPr>
          <w:jc w:val="center"/>
        </w:trPr>
        <w:tc>
          <w:tcPr>
            <w:tcW w:w="675" w:type="dxa"/>
            <w:vAlign w:val="center"/>
          </w:tcPr>
          <w:p w:rsidR="00303323" w:rsidRPr="00EC5DE7" w:rsidRDefault="00303323" w:rsidP="00EC5DE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EC5DE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EC5DE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303323" w:rsidRPr="00EC5DE7">
        <w:trPr>
          <w:jc w:val="center"/>
        </w:trPr>
        <w:tc>
          <w:tcPr>
            <w:tcW w:w="675" w:type="dxa"/>
            <w:vAlign w:val="center"/>
          </w:tcPr>
          <w:p w:rsidR="00303323" w:rsidRPr="00EC5DE7" w:rsidRDefault="00303323" w:rsidP="00EC5DE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EC5DE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สมุดบัญชีเงินฝากธนาคารพร้อมสำเนาของผู้รับมอบอำนาจ </w:t>
            </w: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EC5DE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</w:rPr>
            </w:pPr>
            <w:r w:rsidRPr="00EC5DE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</w:tbl>
    <w:p w:rsidR="00303323" w:rsidRPr="000C2AAC" w:rsidRDefault="00303323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03323" w:rsidRPr="000C2AAC" w:rsidRDefault="00303323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303323" w:rsidRPr="00EC5DE7">
        <w:trPr>
          <w:tblHeader/>
        </w:trPr>
        <w:tc>
          <w:tcPr>
            <w:tcW w:w="675" w:type="dxa"/>
            <w:vAlign w:val="center"/>
          </w:tcPr>
          <w:p w:rsidR="00303323" w:rsidRPr="00EC5DE7" w:rsidRDefault="00303323" w:rsidP="00EC5DE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03323" w:rsidRPr="00EC5DE7" w:rsidRDefault="00303323" w:rsidP="00EC5DE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03323" w:rsidRPr="00EC5DE7" w:rsidRDefault="00303323" w:rsidP="00EC5D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03323" w:rsidRPr="00EC5DE7" w:rsidRDefault="00303323" w:rsidP="00EC5DE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03323" w:rsidRPr="00EC5DE7" w:rsidRDefault="00303323" w:rsidP="00EC5DE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03323" w:rsidRPr="00EC5DE7" w:rsidRDefault="00303323" w:rsidP="00EC5DE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303323" w:rsidRPr="00EC5DE7" w:rsidRDefault="00303323" w:rsidP="00EC5DE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5DE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03323" w:rsidRPr="00EC5DE7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C5DE7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303323" w:rsidRPr="000C2AAC" w:rsidRDefault="00303323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03323" w:rsidRPr="000C2AAC" w:rsidRDefault="00303323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10314"/>
      </w:tblGrid>
      <w:tr w:rsidR="00303323" w:rsidRPr="00EC5DE7">
        <w:trPr>
          <w:trHeight w:val="567"/>
        </w:trPr>
        <w:tc>
          <w:tcPr>
            <w:tcW w:w="10314" w:type="dxa"/>
            <w:vAlign w:val="center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EC5DE7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303323" w:rsidRDefault="00303323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03323" w:rsidRPr="000C2AAC" w:rsidRDefault="00303323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303323" w:rsidRPr="00EC5DE7">
        <w:tc>
          <w:tcPr>
            <w:tcW w:w="534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C5DE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EC5DE7">
              <w:rPr>
                <w:rFonts w:ascii="Cordia New" w:hAnsi="Cordia New"/>
                <w:sz w:val="32"/>
                <w:szCs w:val="32"/>
              </w:rPr>
              <w:br/>
            </w:r>
            <w:r w:rsidRPr="00EC5DE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C5DE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EC5DE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C5DE7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EC5DE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C5DE7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EC5DE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C5DE7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 10300 / </w:t>
            </w:r>
            <w:r w:rsidRPr="00EC5DE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EC5DE7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1111 / www.1111.go.th / </w:t>
            </w:r>
            <w:r w:rsidRPr="00EC5DE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EC5DE7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.1111 </w:t>
            </w:r>
            <w:r w:rsidRPr="00EC5DE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C5DE7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EC5DE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C5DE7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EC5DE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C5DE7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 10300)</w:t>
            </w:r>
          </w:p>
        </w:tc>
      </w:tr>
    </w:tbl>
    <w:p w:rsidR="00303323" w:rsidRDefault="00303323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03323" w:rsidRPr="000C2AAC" w:rsidRDefault="00303323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10173"/>
      </w:tblGrid>
      <w:tr w:rsidR="00303323" w:rsidRPr="00EC5DE7">
        <w:trPr>
          <w:trHeight w:val="567"/>
        </w:trPr>
        <w:tc>
          <w:tcPr>
            <w:tcW w:w="10173" w:type="dxa"/>
            <w:vAlign w:val="center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EC5DE7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303323" w:rsidRDefault="00303323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03323" w:rsidRPr="000C2AAC" w:rsidRDefault="00303323" w:rsidP="00615402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lang w:bidi="th-TH"/>
        </w:rPr>
      </w:pPr>
      <w:r w:rsidRPr="000C2AAC">
        <w:rPr>
          <w:cs/>
          <w:lang w:bidi="th-TH"/>
        </w:rPr>
        <w:t>หมายเหตุ</w:t>
      </w:r>
      <w:r w:rsidRPr="000C2AAC">
        <w:rPr>
          <w:noProof/>
        </w:rPr>
        <w:t>-</w:t>
      </w:r>
    </w:p>
    <w:p w:rsidR="00303323" w:rsidRPr="000C2AAC" w:rsidRDefault="00303323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303323" w:rsidRPr="00EC5DE7">
        <w:tc>
          <w:tcPr>
            <w:tcW w:w="1418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C5DE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>22/07/2558</w:t>
            </w:r>
          </w:p>
        </w:tc>
      </w:tr>
      <w:tr w:rsidR="00303323" w:rsidRPr="00EC5DE7">
        <w:tc>
          <w:tcPr>
            <w:tcW w:w="1418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C5DE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 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(OPDC)</w:t>
            </w:r>
          </w:p>
        </w:tc>
      </w:tr>
      <w:tr w:rsidR="00303323" w:rsidRPr="00EC5DE7">
        <w:tc>
          <w:tcPr>
            <w:tcW w:w="1418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C5DE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เทศบาลตำบลควนเสาธงอำเภอตะโหมดจังหวัดพัทลุงสถ</w:t>
            </w: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EC5DE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EC5DE7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</w:p>
        </w:tc>
      </w:tr>
      <w:tr w:rsidR="00303323" w:rsidRPr="00EC5DE7">
        <w:tc>
          <w:tcPr>
            <w:tcW w:w="1418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C5DE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03323" w:rsidRPr="00EC5DE7">
        <w:tc>
          <w:tcPr>
            <w:tcW w:w="1418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C5DE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303323" w:rsidRPr="00EC5DE7" w:rsidRDefault="00303323" w:rsidP="00EC5DE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5DE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303323" w:rsidRPr="000C2AAC" w:rsidRDefault="00303323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03323" w:rsidRPr="000C2AAC" w:rsidRDefault="00303323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303323" w:rsidRPr="000C2AAC" w:rsidRDefault="00303323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03323" w:rsidRPr="000C2AAC" w:rsidRDefault="00303323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03323" w:rsidRPr="000C2AAC" w:rsidSect="00615402">
      <w:headerReference w:type="default" r:id="rId7"/>
      <w:pgSz w:w="11907" w:h="16839" w:code="9"/>
      <w:pgMar w:top="1134" w:right="658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323" w:rsidRDefault="00303323" w:rsidP="00C81DB8">
      <w:pPr>
        <w:spacing w:after="0" w:line="240" w:lineRule="auto"/>
      </w:pPr>
      <w:r>
        <w:separator/>
      </w:r>
    </w:p>
  </w:endnote>
  <w:endnote w:type="continuationSeparator" w:id="1">
    <w:p w:rsidR="00303323" w:rsidRDefault="0030332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323" w:rsidRDefault="00303323" w:rsidP="00C81DB8">
      <w:pPr>
        <w:spacing w:after="0" w:line="240" w:lineRule="auto"/>
      </w:pPr>
      <w:r>
        <w:separator/>
      </w:r>
    </w:p>
  </w:footnote>
  <w:footnote w:type="continuationSeparator" w:id="1">
    <w:p w:rsidR="00303323" w:rsidRDefault="0030332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23" w:rsidRDefault="00303323" w:rsidP="00C81DB8">
    <w:pPr>
      <w:pStyle w:val="Header"/>
      <w:jc w:val="right"/>
    </w:pPr>
    <w:fldSimple w:instr=" PAGE   \* MERGEFORMAT ">
      <w:r>
        <w:rPr>
          <w:noProof/>
        </w:rPr>
        <w:t>5</w:t>
      </w:r>
    </w:fldSimple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\# "0" \* Arabic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303323" w:rsidRDefault="003033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B59BB"/>
    <w:rsid w:val="001E05C0"/>
    <w:rsid w:val="00201E94"/>
    <w:rsid w:val="00210AAF"/>
    <w:rsid w:val="00216FA4"/>
    <w:rsid w:val="002440E7"/>
    <w:rsid w:val="002446F9"/>
    <w:rsid w:val="00261D40"/>
    <w:rsid w:val="00263F10"/>
    <w:rsid w:val="00290086"/>
    <w:rsid w:val="00291120"/>
    <w:rsid w:val="002B2D62"/>
    <w:rsid w:val="002B3B12"/>
    <w:rsid w:val="002B4D3D"/>
    <w:rsid w:val="002C3E03"/>
    <w:rsid w:val="0030332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15402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A004D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C5DE7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89E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89E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89E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89E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89E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89E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D239AD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D239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39A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B1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1C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1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32E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32E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854</Words>
  <Characters>4874</Characters>
  <Application>Microsoft Office Outlook</Application>
  <DocSecurity>0</DocSecurity>
  <Lines>0</Lines>
  <Paragraphs>0</Paragraphs>
  <ScaleCrop>false</ScaleCrop>
  <Company>TeAm DiGiT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การขอรับการสงเคราะห์ผู้ป่วยเอดส์</dc:title>
  <dc:subject/>
  <dc:creator>CM</dc:creator>
  <cp:keywords/>
  <dc:description/>
  <cp:lastModifiedBy>DiGiT</cp:lastModifiedBy>
  <cp:revision>2</cp:revision>
  <cp:lastPrinted>2015-07-22T03:05:00Z</cp:lastPrinted>
  <dcterms:created xsi:type="dcterms:W3CDTF">2015-07-22T03:06:00Z</dcterms:created>
  <dcterms:modified xsi:type="dcterms:W3CDTF">2015-07-22T03:06:00Z</dcterms:modified>
</cp:coreProperties>
</file>